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C2" w:rsidRDefault="00A360C2" w:rsidP="0045251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1 do Regulaminu </w:t>
      </w:r>
    </w:p>
    <w:p w:rsidR="00A360C2" w:rsidRDefault="00A360C2" w:rsidP="0045251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Pracy Miejskiej Komisji Rozwiązywania </w:t>
      </w:r>
    </w:p>
    <w:p w:rsidR="00A360C2" w:rsidRPr="00A360C2" w:rsidRDefault="00A360C2" w:rsidP="0045251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Problemów Alkoholowych w Tychach</w:t>
      </w:r>
    </w:p>
    <w:p w:rsidR="00A360C2" w:rsidRDefault="00A360C2" w:rsidP="0045251C">
      <w:pPr>
        <w:jc w:val="right"/>
        <w:rPr>
          <w:rFonts w:ascii="Arial Narrow" w:hAnsi="Arial Narrow"/>
          <w:sz w:val="28"/>
        </w:rPr>
      </w:pPr>
    </w:p>
    <w:p w:rsidR="00A360C2" w:rsidRDefault="00A360C2" w:rsidP="0045251C">
      <w:pPr>
        <w:jc w:val="right"/>
        <w:rPr>
          <w:rFonts w:ascii="Arial Narrow" w:hAnsi="Arial Narrow"/>
          <w:sz w:val="28"/>
        </w:rPr>
      </w:pPr>
    </w:p>
    <w:p w:rsidR="00A360C2" w:rsidRDefault="00880303" w:rsidP="0045251C">
      <w:pPr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EE7C1D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    </w:t>
      </w:r>
    </w:p>
    <w:p w:rsidR="00144755" w:rsidRPr="00A360C2" w:rsidRDefault="00880303" w:rsidP="0045251C">
      <w:pPr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t>Tychy,</w:t>
      </w:r>
      <w:r w:rsidR="00A360C2"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>………..</w:t>
      </w:r>
      <w:r w:rsidR="00144755" w:rsidRPr="00880303">
        <w:rPr>
          <w:rFonts w:ascii="Arial" w:hAnsi="Arial" w:cs="Arial"/>
          <w:sz w:val="22"/>
          <w:szCs w:val="22"/>
        </w:rPr>
        <w:t>............</w:t>
      </w:r>
      <w:r w:rsidR="001D19CA" w:rsidRPr="00880303">
        <w:rPr>
          <w:rFonts w:ascii="Arial" w:hAnsi="Arial" w:cs="Arial"/>
          <w:sz w:val="22"/>
          <w:szCs w:val="22"/>
        </w:rPr>
        <w:t>.............................</w:t>
      </w:r>
      <w:r w:rsidR="00144755" w:rsidRPr="00880303">
        <w:rPr>
          <w:rFonts w:ascii="Arial" w:hAnsi="Arial" w:cs="Arial"/>
          <w:sz w:val="22"/>
          <w:szCs w:val="22"/>
        </w:rPr>
        <w:t>......r.</w:t>
      </w:r>
    </w:p>
    <w:p w:rsidR="00A360C2" w:rsidRDefault="00A360C2" w:rsidP="00144755">
      <w:pPr>
        <w:rPr>
          <w:rFonts w:ascii="Arial Narrow" w:hAnsi="Arial Narrow"/>
          <w:sz w:val="28"/>
        </w:rPr>
      </w:pPr>
    </w:p>
    <w:p w:rsidR="00144755" w:rsidRDefault="00144755" w:rsidP="0014475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..............................................................</w:t>
      </w:r>
    </w:p>
    <w:p w:rsidR="00144755" w:rsidRPr="00880303" w:rsidRDefault="00144755" w:rsidP="00144755">
      <w:pPr>
        <w:rPr>
          <w:rFonts w:ascii="Arial" w:hAnsi="Arial" w:cs="Arial"/>
          <w:sz w:val="28"/>
          <w:szCs w:val="28"/>
        </w:rPr>
      </w:pPr>
      <w:r>
        <w:rPr>
          <w:rFonts w:ascii="Arial Narrow" w:hAnsi="Arial Narrow"/>
          <w:sz w:val="16"/>
          <w:vertAlign w:val="superscript"/>
        </w:rPr>
        <w:tab/>
      </w:r>
      <w:r w:rsidRPr="00880303">
        <w:rPr>
          <w:rFonts w:ascii="Arial" w:hAnsi="Arial" w:cs="Arial"/>
          <w:sz w:val="28"/>
          <w:szCs w:val="28"/>
          <w:vertAlign w:val="superscript"/>
        </w:rPr>
        <w:t>imię i nazwisko</w:t>
      </w:r>
      <w:r w:rsidR="00141304">
        <w:rPr>
          <w:rFonts w:ascii="Arial" w:hAnsi="Arial" w:cs="Arial"/>
          <w:sz w:val="28"/>
          <w:szCs w:val="28"/>
          <w:vertAlign w:val="superscript"/>
        </w:rPr>
        <w:t xml:space="preserve"> osoby zgłaszającej </w:t>
      </w:r>
    </w:p>
    <w:p w:rsidR="00144755" w:rsidRDefault="00144755" w:rsidP="0014475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..............................................................</w:t>
      </w:r>
    </w:p>
    <w:p w:rsidR="00144755" w:rsidRPr="00880303" w:rsidRDefault="00144755" w:rsidP="00144755">
      <w:pPr>
        <w:ind w:left="1416"/>
        <w:rPr>
          <w:rFonts w:ascii="Arial" w:hAnsi="Arial" w:cs="Arial"/>
          <w:sz w:val="28"/>
          <w:szCs w:val="28"/>
          <w:vertAlign w:val="superscript"/>
        </w:rPr>
      </w:pPr>
      <w:r w:rsidRPr="00880303">
        <w:rPr>
          <w:rFonts w:ascii="Arial" w:hAnsi="Arial" w:cs="Arial"/>
          <w:sz w:val="28"/>
          <w:szCs w:val="28"/>
          <w:vertAlign w:val="superscript"/>
        </w:rPr>
        <w:t>adres</w:t>
      </w:r>
    </w:p>
    <w:p w:rsidR="00144755" w:rsidRDefault="00144755" w:rsidP="0014475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..............................................................</w:t>
      </w:r>
    </w:p>
    <w:p w:rsidR="00144755" w:rsidRPr="00880303" w:rsidRDefault="00144755" w:rsidP="00144755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A666C5">
        <w:rPr>
          <w:rFonts w:ascii="Arial" w:hAnsi="Arial" w:cs="Arial"/>
          <w:sz w:val="28"/>
          <w:szCs w:val="28"/>
          <w:vertAlign w:val="superscript"/>
        </w:rPr>
        <w:t>telefon</w:t>
      </w:r>
    </w:p>
    <w:p w:rsidR="00144755" w:rsidRPr="00771C07" w:rsidRDefault="00144755" w:rsidP="0014475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  <w:r w:rsidR="00A666C5">
        <w:rPr>
          <w:rFonts w:ascii="Arial Narrow" w:hAnsi="Arial Narrow"/>
          <w:sz w:val="40"/>
        </w:rPr>
        <w:t xml:space="preserve"> </w:t>
      </w:r>
      <w:r w:rsidR="00A666C5">
        <w:rPr>
          <w:rFonts w:ascii="Arial Narrow" w:hAnsi="Arial Narrow"/>
          <w:sz w:val="40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>Miejska Komisja</w:t>
      </w:r>
    </w:p>
    <w:p w:rsidR="00144755" w:rsidRPr="00771C07" w:rsidRDefault="00144755" w:rsidP="00144755">
      <w:pPr>
        <w:pStyle w:val="Nagwek2"/>
        <w:rPr>
          <w:sz w:val="28"/>
          <w:szCs w:val="28"/>
        </w:rPr>
      </w:pP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</w:r>
      <w:r w:rsidRPr="00771C07">
        <w:rPr>
          <w:sz w:val="28"/>
          <w:szCs w:val="28"/>
        </w:rPr>
        <w:tab/>
        <w:t>Rozwiązywania Problemów</w:t>
      </w:r>
    </w:p>
    <w:p w:rsidR="00144755" w:rsidRPr="00771C07" w:rsidRDefault="00144755" w:rsidP="00144755">
      <w:pPr>
        <w:rPr>
          <w:rFonts w:ascii="Arial Narrow" w:hAnsi="Arial Narrow"/>
          <w:b/>
          <w:bCs/>
          <w:sz w:val="28"/>
          <w:szCs w:val="28"/>
        </w:rPr>
      </w:pP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  <w:t>Alkoholowych</w:t>
      </w:r>
    </w:p>
    <w:p w:rsidR="00144755" w:rsidRPr="00771C07" w:rsidRDefault="00144755" w:rsidP="00144755">
      <w:pPr>
        <w:rPr>
          <w:rFonts w:ascii="Arial Narrow" w:hAnsi="Arial Narrow"/>
          <w:b/>
          <w:bCs/>
          <w:sz w:val="28"/>
          <w:szCs w:val="28"/>
        </w:rPr>
      </w:pP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</w:r>
      <w:r w:rsidRPr="00771C07">
        <w:rPr>
          <w:rFonts w:ascii="Arial Narrow" w:hAnsi="Arial Narrow"/>
          <w:b/>
          <w:bCs/>
          <w:sz w:val="28"/>
          <w:szCs w:val="28"/>
        </w:rPr>
        <w:tab/>
        <w:t>w Tychach</w:t>
      </w:r>
    </w:p>
    <w:p w:rsidR="00A360C2" w:rsidRDefault="00A360C2" w:rsidP="00144755">
      <w:pPr>
        <w:pStyle w:val="Nagwek3"/>
        <w:rPr>
          <w:rFonts w:ascii="Arial Black" w:hAnsi="Arial Black"/>
          <w:b w:val="0"/>
          <w:bCs w:val="0"/>
          <w:sz w:val="32"/>
          <w:szCs w:val="32"/>
        </w:rPr>
      </w:pPr>
    </w:p>
    <w:p w:rsidR="00144755" w:rsidRDefault="004272BD" w:rsidP="00144755">
      <w:pPr>
        <w:pStyle w:val="Nagwek3"/>
        <w:rPr>
          <w:rFonts w:ascii="Arial Black" w:hAnsi="Arial Black"/>
          <w:b w:val="0"/>
          <w:bCs w:val="0"/>
          <w:sz w:val="32"/>
          <w:szCs w:val="32"/>
        </w:rPr>
      </w:pPr>
      <w:r>
        <w:rPr>
          <w:rFonts w:ascii="Arial Black" w:hAnsi="Arial Black"/>
          <w:b w:val="0"/>
          <w:bCs w:val="0"/>
          <w:sz w:val="32"/>
          <w:szCs w:val="32"/>
        </w:rPr>
        <w:t>WNIOSEK</w:t>
      </w:r>
    </w:p>
    <w:p w:rsidR="00140DEE" w:rsidRPr="00140DEE" w:rsidRDefault="00140DEE" w:rsidP="00140DEE">
      <w:pPr>
        <w:spacing w:line="360" w:lineRule="auto"/>
      </w:pPr>
    </w:p>
    <w:p w:rsidR="00257CE3" w:rsidRPr="00511C59" w:rsidRDefault="00257CE3" w:rsidP="00140DEE">
      <w:pPr>
        <w:spacing w:line="360" w:lineRule="auto"/>
        <w:rPr>
          <w:rFonts w:ascii="Arial" w:hAnsi="Arial" w:cs="Arial"/>
          <w:sz w:val="22"/>
          <w:szCs w:val="22"/>
        </w:rPr>
      </w:pPr>
      <w:r w:rsidRPr="00257CE3">
        <w:rPr>
          <w:sz w:val="22"/>
          <w:szCs w:val="22"/>
        </w:rPr>
        <w:t xml:space="preserve">□ </w:t>
      </w:r>
      <w:r w:rsidR="004272BD">
        <w:rPr>
          <w:rFonts w:ascii="Arial" w:hAnsi="Arial" w:cs="Arial"/>
          <w:sz w:val="22"/>
          <w:szCs w:val="22"/>
        </w:rPr>
        <w:t>składany</w:t>
      </w:r>
      <w:r w:rsidRPr="00511C59">
        <w:rPr>
          <w:rFonts w:ascii="Arial" w:hAnsi="Arial" w:cs="Arial"/>
          <w:sz w:val="22"/>
          <w:szCs w:val="22"/>
        </w:rPr>
        <w:t xml:space="preserve"> po raz pierwszy</w:t>
      </w:r>
    </w:p>
    <w:p w:rsidR="00257CE3" w:rsidRDefault="004272BD" w:rsidP="00140D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składany</w:t>
      </w:r>
      <w:r w:rsidR="00257CE3" w:rsidRPr="00511C59">
        <w:rPr>
          <w:rFonts w:ascii="Arial" w:hAnsi="Arial" w:cs="Arial"/>
          <w:sz w:val="22"/>
          <w:szCs w:val="22"/>
        </w:rPr>
        <w:t xml:space="preserve"> powtórnie</w:t>
      </w:r>
    </w:p>
    <w:p w:rsidR="00140DEE" w:rsidRPr="00511C59" w:rsidRDefault="00140DEE" w:rsidP="00257CE3">
      <w:pPr>
        <w:rPr>
          <w:rFonts w:ascii="Arial" w:hAnsi="Arial" w:cs="Arial"/>
          <w:sz w:val="22"/>
          <w:szCs w:val="22"/>
        </w:rPr>
      </w:pPr>
    </w:p>
    <w:p w:rsidR="00144755" w:rsidRPr="00511C59" w:rsidRDefault="00144755" w:rsidP="00144755">
      <w:pPr>
        <w:rPr>
          <w:rFonts w:ascii="Arial Narrow" w:hAnsi="Arial Narrow"/>
          <w:b/>
          <w:bCs/>
          <w:sz w:val="22"/>
          <w:szCs w:val="22"/>
        </w:rPr>
      </w:pPr>
    </w:p>
    <w:p w:rsidR="00144755" w:rsidRPr="00511C59" w:rsidRDefault="00144755" w:rsidP="00144755">
      <w:pPr>
        <w:jc w:val="both"/>
        <w:rPr>
          <w:rFonts w:ascii="Arial" w:hAnsi="Arial" w:cs="Arial"/>
          <w:b/>
        </w:rPr>
      </w:pPr>
      <w:r w:rsidRPr="00511C59">
        <w:rPr>
          <w:rFonts w:ascii="Arial Narrow" w:hAnsi="Arial Narrow"/>
          <w:b/>
          <w:bCs/>
          <w:sz w:val="22"/>
          <w:szCs w:val="22"/>
        </w:rPr>
        <w:tab/>
      </w:r>
      <w:r w:rsidRPr="00511C59">
        <w:rPr>
          <w:rFonts w:ascii="Arial" w:hAnsi="Arial" w:cs="Arial"/>
          <w:b/>
        </w:rPr>
        <w:t>Proszę o podjęcie czynności zmierzających do orzeczenia obowiązku poddania się leczeniu w zakładzie lecznictwa odwykowego wobec:</w:t>
      </w:r>
    </w:p>
    <w:p w:rsidR="00144755" w:rsidRDefault="00144755" w:rsidP="00144755">
      <w:pPr>
        <w:rPr>
          <w:rFonts w:ascii="Arial Narrow" w:hAnsi="Arial Narrow"/>
        </w:rPr>
      </w:pPr>
    </w:p>
    <w:p w:rsidR="00141304" w:rsidRPr="00511C59" w:rsidRDefault="00141304" w:rsidP="00144755">
      <w:pPr>
        <w:rPr>
          <w:rFonts w:ascii="Arial Narrow" w:hAnsi="Arial Narrow"/>
        </w:rPr>
      </w:pPr>
    </w:p>
    <w:p w:rsidR="00144755" w:rsidRPr="00140E46" w:rsidRDefault="00144755" w:rsidP="00144755">
      <w:pPr>
        <w:rPr>
          <w:rFonts w:ascii="Arial" w:hAnsi="Arial" w:cs="Arial"/>
        </w:rPr>
      </w:pPr>
      <w:r w:rsidRPr="00140E4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140E46">
        <w:rPr>
          <w:rFonts w:ascii="Arial" w:hAnsi="Arial" w:cs="Arial"/>
        </w:rPr>
        <w:t>....</w:t>
      </w:r>
    </w:p>
    <w:p w:rsidR="00144755" w:rsidRPr="00880303" w:rsidRDefault="00144755" w:rsidP="00144755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 Narrow" w:hAnsi="Arial Narrow"/>
          <w:sz w:val="30"/>
          <w:vertAlign w:val="superscript"/>
        </w:rPr>
        <w:tab/>
      </w:r>
      <w:r>
        <w:rPr>
          <w:rFonts w:ascii="Arial Narrow" w:hAnsi="Arial Narrow"/>
          <w:sz w:val="30"/>
          <w:vertAlign w:val="superscript"/>
        </w:rPr>
        <w:tab/>
      </w:r>
      <w:r w:rsidRPr="00880303">
        <w:rPr>
          <w:rFonts w:ascii="Arial" w:hAnsi="Arial" w:cs="Arial"/>
          <w:sz w:val="28"/>
          <w:szCs w:val="28"/>
          <w:vertAlign w:val="superscript"/>
        </w:rPr>
        <w:t>imię, nazwisko i data urodzenia osoby zgłaszanej oraz stopień pokrewieństwa</w:t>
      </w:r>
    </w:p>
    <w:p w:rsidR="00144755" w:rsidRDefault="00144755" w:rsidP="00144755">
      <w:pPr>
        <w:spacing w:line="360" w:lineRule="auto"/>
        <w:rPr>
          <w:rFonts w:ascii="Arial Narrow" w:hAnsi="Arial Narrow"/>
          <w:sz w:val="20"/>
        </w:rPr>
      </w:pPr>
    </w:p>
    <w:p w:rsidR="00144755" w:rsidRPr="00140E46" w:rsidRDefault="00144755" w:rsidP="00144755">
      <w:pPr>
        <w:rPr>
          <w:rFonts w:ascii="Arial" w:hAnsi="Arial" w:cs="Arial"/>
        </w:rPr>
      </w:pPr>
      <w:r w:rsidRPr="00511C59">
        <w:rPr>
          <w:rFonts w:ascii="Arial" w:hAnsi="Arial" w:cs="Arial"/>
          <w:b/>
        </w:rPr>
        <w:t>zamieszkałego(</w:t>
      </w:r>
      <w:proofErr w:type="spellStart"/>
      <w:r w:rsidRPr="00511C59">
        <w:rPr>
          <w:rFonts w:ascii="Arial" w:hAnsi="Arial" w:cs="Arial"/>
          <w:b/>
        </w:rPr>
        <w:t>łej</w:t>
      </w:r>
      <w:proofErr w:type="spellEnd"/>
      <w:r w:rsidRPr="00511C59">
        <w:rPr>
          <w:rFonts w:ascii="Arial" w:hAnsi="Arial" w:cs="Arial"/>
          <w:b/>
        </w:rPr>
        <w:t xml:space="preserve">) w </w:t>
      </w:r>
      <w:r w:rsidR="00511C59">
        <w:rPr>
          <w:rFonts w:ascii="Arial" w:hAnsi="Arial" w:cs="Arial"/>
          <w:b/>
        </w:rPr>
        <w:t>T</w:t>
      </w:r>
      <w:r w:rsidRPr="00511C59">
        <w:rPr>
          <w:rFonts w:ascii="Arial" w:hAnsi="Arial" w:cs="Arial"/>
          <w:b/>
        </w:rPr>
        <w:t>ychach</w:t>
      </w:r>
      <w:r w:rsidR="00511C59">
        <w:rPr>
          <w:rFonts w:ascii="Arial" w:hAnsi="Arial" w:cs="Arial"/>
          <w:b/>
        </w:rPr>
        <w:t xml:space="preserve"> </w:t>
      </w:r>
      <w:r w:rsidRPr="00140E46">
        <w:rPr>
          <w:rFonts w:ascii="Arial" w:hAnsi="Arial" w:cs="Arial"/>
        </w:rPr>
        <w:t>.......................................................</w:t>
      </w:r>
      <w:r w:rsidR="00140E46">
        <w:rPr>
          <w:rFonts w:ascii="Arial" w:hAnsi="Arial" w:cs="Arial"/>
        </w:rPr>
        <w:t>.............................</w:t>
      </w:r>
    </w:p>
    <w:p w:rsidR="00144755" w:rsidRDefault="00144755" w:rsidP="00144755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 Narrow" w:hAnsi="Arial Narrow"/>
          <w:sz w:val="28"/>
          <w:vertAlign w:val="superscript"/>
        </w:rPr>
        <w:tab/>
      </w:r>
      <w:r>
        <w:rPr>
          <w:rFonts w:ascii="Arial Narrow" w:hAnsi="Arial Narrow"/>
          <w:sz w:val="28"/>
          <w:vertAlign w:val="superscript"/>
        </w:rPr>
        <w:tab/>
      </w:r>
      <w:r>
        <w:rPr>
          <w:rFonts w:ascii="Arial Narrow" w:hAnsi="Arial Narrow"/>
          <w:sz w:val="28"/>
          <w:vertAlign w:val="superscript"/>
        </w:rPr>
        <w:tab/>
      </w:r>
      <w:r>
        <w:rPr>
          <w:rFonts w:ascii="Arial Narrow" w:hAnsi="Arial Narrow"/>
          <w:sz w:val="28"/>
          <w:vertAlign w:val="superscript"/>
        </w:rPr>
        <w:tab/>
      </w:r>
      <w:r>
        <w:rPr>
          <w:rFonts w:ascii="Arial Narrow" w:hAnsi="Arial Narrow"/>
          <w:sz w:val="20"/>
          <w:vertAlign w:val="superscript"/>
        </w:rPr>
        <w:tab/>
      </w:r>
      <w:r>
        <w:rPr>
          <w:rFonts w:ascii="Arial Narrow" w:hAnsi="Arial Narrow"/>
          <w:sz w:val="20"/>
          <w:vertAlign w:val="superscript"/>
        </w:rPr>
        <w:tab/>
      </w:r>
      <w:r w:rsidRPr="00880303">
        <w:rPr>
          <w:rFonts w:ascii="Arial" w:hAnsi="Arial" w:cs="Arial"/>
          <w:sz w:val="28"/>
          <w:szCs w:val="28"/>
          <w:vertAlign w:val="superscript"/>
        </w:rPr>
        <w:t>dokładny adres (ulica, nr domu, nr mieszkania)</w:t>
      </w:r>
    </w:p>
    <w:p w:rsidR="00511C59" w:rsidRDefault="00511C59" w:rsidP="00144755">
      <w:pPr>
        <w:rPr>
          <w:rFonts w:ascii="Arial" w:hAnsi="Arial" w:cs="Arial"/>
          <w:b/>
          <w:sz w:val="36"/>
          <w:szCs w:val="36"/>
          <w:vertAlign w:val="superscript"/>
        </w:rPr>
      </w:pPr>
    </w:p>
    <w:p w:rsidR="00511C59" w:rsidRPr="00511C59" w:rsidRDefault="004272BD" w:rsidP="00A360C2">
      <w:pPr>
        <w:jc w:val="both"/>
        <w:rPr>
          <w:rFonts w:ascii="Arial" w:hAnsi="Arial" w:cs="Arial"/>
          <w:b/>
          <w:sz w:val="36"/>
          <w:szCs w:val="36"/>
          <w:vertAlign w:val="superscript"/>
        </w:rPr>
      </w:pPr>
      <w:r>
        <w:rPr>
          <w:rFonts w:ascii="Arial" w:hAnsi="Arial" w:cs="Arial"/>
          <w:b/>
          <w:sz w:val="36"/>
          <w:szCs w:val="36"/>
          <w:vertAlign w:val="superscript"/>
        </w:rPr>
        <w:t>Wobec osoby, która w związku z nadużywaniem alkoholu powoduje</w:t>
      </w:r>
      <w:r w:rsidR="00511C59" w:rsidRPr="00511C59">
        <w:rPr>
          <w:rFonts w:ascii="Arial" w:hAnsi="Arial" w:cs="Arial"/>
          <w:b/>
          <w:sz w:val="36"/>
          <w:szCs w:val="36"/>
          <w:vertAlign w:val="superscript"/>
        </w:rPr>
        <w:t>:</w:t>
      </w:r>
    </w:p>
    <w:p w:rsidR="00771C07" w:rsidRPr="00141304" w:rsidRDefault="00771C07" w:rsidP="00A360C2">
      <w:pPr>
        <w:spacing w:line="276" w:lineRule="auto"/>
        <w:jc w:val="both"/>
        <w:rPr>
          <w:rFonts w:ascii="Arial" w:hAnsi="Arial" w:cs="Arial"/>
          <w:b/>
        </w:rPr>
      </w:pPr>
      <w:r w:rsidRPr="00141304">
        <w:rPr>
          <w:rFonts w:ascii="Arial" w:hAnsi="Arial" w:cs="Arial"/>
          <w:b/>
          <w:sz w:val="36"/>
          <w:szCs w:val="36"/>
        </w:rPr>
        <w:t xml:space="preserve">□ </w:t>
      </w:r>
      <w:r w:rsidRPr="00141304">
        <w:rPr>
          <w:rFonts w:ascii="Arial" w:hAnsi="Arial" w:cs="Arial"/>
          <w:b/>
          <w:sz w:val="22"/>
          <w:szCs w:val="22"/>
        </w:rPr>
        <w:t xml:space="preserve"> </w:t>
      </w:r>
      <w:r w:rsidRPr="00141304">
        <w:rPr>
          <w:rFonts w:ascii="Arial" w:hAnsi="Arial" w:cs="Arial"/>
          <w:b/>
        </w:rPr>
        <w:t xml:space="preserve">rozkład życia rodzinnego </w:t>
      </w:r>
      <w:r w:rsidR="004272BD" w:rsidRPr="00141304">
        <w:rPr>
          <w:rFonts w:ascii="Arial" w:hAnsi="Arial" w:cs="Arial"/>
          <w:b/>
        </w:rPr>
        <w:t>(</w:t>
      </w:r>
      <w:r w:rsidR="00A528D9" w:rsidRPr="00141304">
        <w:rPr>
          <w:rFonts w:ascii="Arial" w:hAnsi="Arial" w:cs="Arial"/>
          <w:b/>
        </w:rPr>
        <w:t>np.</w:t>
      </w:r>
      <w:r w:rsidR="00A360C2">
        <w:rPr>
          <w:rFonts w:ascii="Arial" w:hAnsi="Arial" w:cs="Arial"/>
          <w:b/>
        </w:rPr>
        <w:t>:</w:t>
      </w:r>
      <w:r w:rsidR="00A528D9" w:rsidRPr="00141304">
        <w:rPr>
          <w:rFonts w:ascii="Arial" w:hAnsi="Arial" w:cs="Arial"/>
          <w:b/>
        </w:rPr>
        <w:t xml:space="preserve"> </w:t>
      </w:r>
      <w:r w:rsidR="004272BD" w:rsidRPr="00141304">
        <w:rPr>
          <w:rFonts w:ascii="Arial" w:hAnsi="Arial" w:cs="Arial"/>
          <w:b/>
        </w:rPr>
        <w:t xml:space="preserve">wszczynanie awantur, </w:t>
      </w:r>
      <w:r w:rsidR="00A528D9" w:rsidRPr="00141304">
        <w:rPr>
          <w:rFonts w:ascii="Arial" w:hAnsi="Arial" w:cs="Arial"/>
          <w:b/>
        </w:rPr>
        <w:t>nocowanie poza domem, poniżanie współmałżonka)</w:t>
      </w:r>
    </w:p>
    <w:p w:rsidR="00771C07" w:rsidRPr="00141304" w:rsidRDefault="00771C07" w:rsidP="00A360C2">
      <w:pPr>
        <w:spacing w:line="276" w:lineRule="auto"/>
        <w:jc w:val="both"/>
        <w:rPr>
          <w:rFonts w:ascii="Arial" w:hAnsi="Arial" w:cs="Arial"/>
          <w:b/>
        </w:rPr>
      </w:pPr>
      <w:r w:rsidRPr="00141304">
        <w:rPr>
          <w:rFonts w:ascii="Arial" w:hAnsi="Arial" w:cs="Arial"/>
          <w:b/>
          <w:sz w:val="36"/>
          <w:szCs w:val="36"/>
        </w:rPr>
        <w:t>□</w:t>
      </w:r>
      <w:r w:rsidRPr="00141304">
        <w:rPr>
          <w:rFonts w:ascii="Arial" w:hAnsi="Arial" w:cs="Arial"/>
          <w:b/>
        </w:rPr>
        <w:t xml:space="preserve"> demoralizację małoletnich</w:t>
      </w:r>
      <w:r w:rsidR="004272BD" w:rsidRPr="00141304">
        <w:rPr>
          <w:rFonts w:ascii="Arial" w:hAnsi="Arial" w:cs="Arial"/>
          <w:b/>
        </w:rPr>
        <w:t xml:space="preserve"> (</w:t>
      </w:r>
      <w:r w:rsidR="00A528D9" w:rsidRPr="00141304">
        <w:rPr>
          <w:rFonts w:ascii="Arial" w:hAnsi="Arial" w:cs="Arial"/>
          <w:b/>
        </w:rPr>
        <w:t>np.</w:t>
      </w:r>
      <w:r w:rsidR="00A360C2">
        <w:rPr>
          <w:rFonts w:ascii="Arial" w:hAnsi="Arial" w:cs="Arial"/>
          <w:b/>
        </w:rPr>
        <w:t>:</w:t>
      </w:r>
      <w:r w:rsidR="00A528D9" w:rsidRPr="00141304">
        <w:rPr>
          <w:rFonts w:ascii="Arial" w:hAnsi="Arial" w:cs="Arial"/>
          <w:b/>
        </w:rPr>
        <w:t xml:space="preserve"> </w:t>
      </w:r>
      <w:r w:rsidR="004272BD" w:rsidRPr="00141304">
        <w:rPr>
          <w:rFonts w:ascii="Arial" w:hAnsi="Arial" w:cs="Arial"/>
          <w:b/>
        </w:rPr>
        <w:t>spożywanie alkoholu, upijanie się, używanie wulgaryzmów w obecności nieletnich)</w:t>
      </w:r>
    </w:p>
    <w:p w:rsidR="00771C07" w:rsidRPr="00141304" w:rsidRDefault="00771C07" w:rsidP="00A360C2">
      <w:pPr>
        <w:spacing w:line="276" w:lineRule="auto"/>
        <w:jc w:val="both"/>
        <w:rPr>
          <w:rFonts w:ascii="Arial" w:hAnsi="Arial" w:cs="Arial"/>
          <w:b/>
        </w:rPr>
      </w:pPr>
      <w:r w:rsidRPr="00141304">
        <w:rPr>
          <w:rFonts w:ascii="Arial" w:hAnsi="Arial" w:cs="Arial"/>
          <w:b/>
          <w:sz w:val="36"/>
          <w:szCs w:val="36"/>
        </w:rPr>
        <w:t xml:space="preserve">□ </w:t>
      </w:r>
      <w:r w:rsidRPr="00141304">
        <w:rPr>
          <w:rFonts w:ascii="Arial" w:hAnsi="Arial" w:cs="Arial"/>
          <w:b/>
        </w:rPr>
        <w:t>uchylanie się od obowiązku zaspokajania potrzeb rodziny</w:t>
      </w:r>
      <w:r w:rsidR="00A360C2">
        <w:rPr>
          <w:rFonts w:ascii="Arial" w:hAnsi="Arial" w:cs="Arial"/>
          <w:b/>
        </w:rPr>
        <w:t xml:space="preserve"> </w:t>
      </w:r>
      <w:r w:rsidR="00365638" w:rsidRPr="00141304">
        <w:rPr>
          <w:rFonts w:ascii="Arial" w:hAnsi="Arial" w:cs="Arial"/>
          <w:b/>
        </w:rPr>
        <w:t>(</w:t>
      </w:r>
      <w:r w:rsidR="00A528D9" w:rsidRPr="00141304">
        <w:rPr>
          <w:rFonts w:ascii="Arial" w:hAnsi="Arial" w:cs="Arial"/>
          <w:b/>
        </w:rPr>
        <w:t>np.</w:t>
      </w:r>
      <w:r w:rsidR="00A360C2">
        <w:rPr>
          <w:rFonts w:ascii="Arial" w:hAnsi="Arial" w:cs="Arial"/>
          <w:b/>
        </w:rPr>
        <w:t>:</w:t>
      </w:r>
      <w:r w:rsidR="00A528D9" w:rsidRPr="00141304">
        <w:rPr>
          <w:rFonts w:ascii="Arial" w:hAnsi="Arial" w:cs="Arial"/>
          <w:b/>
        </w:rPr>
        <w:t xml:space="preserve"> </w:t>
      </w:r>
      <w:r w:rsidR="00A360C2">
        <w:rPr>
          <w:rFonts w:ascii="Arial" w:hAnsi="Arial" w:cs="Arial"/>
          <w:b/>
        </w:rPr>
        <w:t>nie pokrywanie podstawowych kosztów związanych z funkcjonowaniem</w:t>
      </w:r>
      <w:r w:rsidR="00365638" w:rsidRPr="00141304">
        <w:rPr>
          <w:rFonts w:ascii="Arial" w:hAnsi="Arial" w:cs="Arial"/>
          <w:b/>
        </w:rPr>
        <w:t xml:space="preserve"> rodziny, takich jak: rachunki, żywność, edukacja dzieci)</w:t>
      </w:r>
    </w:p>
    <w:p w:rsidR="00A360C2" w:rsidRPr="00A360C2" w:rsidRDefault="00771C07" w:rsidP="00A360C2">
      <w:pPr>
        <w:spacing w:line="276" w:lineRule="auto"/>
        <w:jc w:val="both"/>
        <w:rPr>
          <w:rFonts w:ascii="Arial" w:hAnsi="Arial" w:cs="Arial"/>
          <w:b/>
        </w:rPr>
      </w:pPr>
      <w:r w:rsidRPr="00141304">
        <w:rPr>
          <w:rFonts w:ascii="Arial" w:hAnsi="Arial" w:cs="Arial"/>
          <w:b/>
          <w:sz w:val="36"/>
          <w:szCs w:val="36"/>
        </w:rPr>
        <w:t>□</w:t>
      </w:r>
      <w:r w:rsidRPr="00141304">
        <w:rPr>
          <w:rFonts w:ascii="Arial" w:hAnsi="Arial" w:cs="Arial"/>
          <w:b/>
        </w:rPr>
        <w:t xml:space="preserve"> systematyczne zakłócanie spokoju </w:t>
      </w:r>
      <w:r w:rsidR="00A360C2">
        <w:rPr>
          <w:rFonts w:ascii="Arial" w:hAnsi="Arial" w:cs="Arial"/>
          <w:b/>
        </w:rPr>
        <w:t>i/</w:t>
      </w:r>
      <w:r w:rsidRPr="00141304">
        <w:rPr>
          <w:rFonts w:ascii="Arial" w:hAnsi="Arial" w:cs="Arial"/>
          <w:b/>
        </w:rPr>
        <w:t>lub porządku publicznego</w:t>
      </w:r>
      <w:r w:rsidR="00141304" w:rsidRPr="00141304">
        <w:rPr>
          <w:rFonts w:ascii="Arial" w:hAnsi="Arial" w:cs="Arial"/>
          <w:b/>
        </w:rPr>
        <w:t xml:space="preserve"> </w:t>
      </w:r>
      <w:r w:rsidR="00141304">
        <w:rPr>
          <w:rFonts w:ascii="Arial" w:hAnsi="Arial" w:cs="Arial"/>
          <w:b/>
        </w:rPr>
        <w:br/>
      </w:r>
      <w:r w:rsidR="00365638" w:rsidRPr="00141304">
        <w:rPr>
          <w:rFonts w:ascii="Arial" w:hAnsi="Arial" w:cs="Arial"/>
          <w:b/>
        </w:rPr>
        <w:t>(</w:t>
      </w:r>
      <w:r w:rsidR="00A528D9" w:rsidRPr="00141304">
        <w:rPr>
          <w:rFonts w:ascii="Arial" w:hAnsi="Arial" w:cs="Arial"/>
          <w:b/>
        </w:rPr>
        <w:t>np.</w:t>
      </w:r>
      <w:r w:rsidR="00A360C2">
        <w:rPr>
          <w:rFonts w:ascii="Arial" w:hAnsi="Arial" w:cs="Arial"/>
          <w:b/>
        </w:rPr>
        <w:t>:</w:t>
      </w:r>
      <w:r w:rsidR="00A528D9" w:rsidRPr="00141304">
        <w:rPr>
          <w:rFonts w:ascii="Arial" w:hAnsi="Arial" w:cs="Arial"/>
          <w:b/>
        </w:rPr>
        <w:t xml:space="preserve"> zakłócanie spokoju krzykiem lub hałasem)</w:t>
      </w:r>
    </w:p>
    <w:p w:rsidR="00144755" w:rsidRDefault="00144755" w:rsidP="00144755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Uzasadnienie:</w:t>
      </w:r>
    </w:p>
    <w:p w:rsidR="00144755" w:rsidRDefault="0024115D" w:rsidP="001413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uzasadnieniu należy podać informacje dotyczące osoby nadużywającej:</w:t>
      </w:r>
    </w:p>
    <w:p w:rsidR="00141304" w:rsidRPr="00141304" w:rsidRDefault="0024115D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141304">
        <w:rPr>
          <w:rFonts w:ascii="Arial" w:hAnsi="Arial" w:cs="Arial"/>
          <w:sz w:val="20"/>
          <w:szCs w:val="20"/>
        </w:rPr>
        <w:t>od jak dawna nadużywa alkoholu</w:t>
      </w:r>
      <w:r w:rsidR="00141304" w:rsidRPr="00141304">
        <w:rPr>
          <w:rFonts w:ascii="Arial" w:hAnsi="Arial" w:cs="Arial"/>
          <w:sz w:val="20"/>
          <w:szCs w:val="20"/>
        </w:rPr>
        <w:t>,</w:t>
      </w:r>
    </w:p>
    <w:p w:rsidR="0024115D" w:rsidRPr="00141304" w:rsidRDefault="0024115D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141304">
        <w:rPr>
          <w:rFonts w:ascii="Arial" w:hAnsi="Arial" w:cs="Arial"/>
          <w:sz w:val="20"/>
          <w:szCs w:val="20"/>
        </w:rPr>
        <w:t>jak wygląda picie tej osoby (np. picie ciągami przez ile dni),</w:t>
      </w:r>
    </w:p>
    <w:p w:rsidR="00141304" w:rsidRPr="00141304" w:rsidRDefault="0024115D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141304">
        <w:rPr>
          <w:rFonts w:ascii="Arial" w:hAnsi="Arial" w:cs="Arial"/>
          <w:sz w:val="20"/>
          <w:szCs w:val="20"/>
        </w:rPr>
        <w:t>jak zachowuje się pod wpływem alkoholu,</w:t>
      </w:r>
    </w:p>
    <w:p w:rsidR="0024115D" w:rsidRPr="00141304" w:rsidRDefault="0024115D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141304">
        <w:rPr>
          <w:rFonts w:ascii="Arial" w:hAnsi="Arial" w:cs="Arial"/>
          <w:sz w:val="20"/>
          <w:szCs w:val="20"/>
        </w:rPr>
        <w:t>czy jest agresywny(a),</w:t>
      </w:r>
    </w:p>
    <w:p w:rsidR="0024115D" w:rsidRPr="00141304" w:rsidRDefault="0024115D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141304">
        <w:rPr>
          <w:rFonts w:ascii="Arial" w:hAnsi="Arial" w:cs="Arial"/>
          <w:sz w:val="20"/>
          <w:szCs w:val="20"/>
        </w:rPr>
        <w:t>czy zachowanie jego/jej stanowi zagrożenie dla zdrowia i życia osoby zgłoszonej</w:t>
      </w:r>
      <w:r w:rsidR="0066477A">
        <w:rPr>
          <w:rFonts w:ascii="Arial" w:hAnsi="Arial" w:cs="Arial"/>
          <w:sz w:val="20"/>
          <w:szCs w:val="20"/>
        </w:rPr>
        <w:t>, zgłaszającej</w:t>
      </w:r>
      <w:r w:rsidRPr="00141304">
        <w:rPr>
          <w:rFonts w:ascii="Arial" w:hAnsi="Arial" w:cs="Arial"/>
          <w:sz w:val="20"/>
          <w:szCs w:val="20"/>
        </w:rPr>
        <w:t xml:space="preserve"> lub członków </w:t>
      </w:r>
      <w:r w:rsidR="00141304" w:rsidRPr="00141304">
        <w:rPr>
          <w:rFonts w:ascii="Arial" w:hAnsi="Arial" w:cs="Arial"/>
          <w:sz w:val="20"/>
          <w:szCs w:val="20"/>
        </w:rPr>
        <w:t xml:space="preserve"> </w:t>
      </w:r>
      <w:r w:rsidRPr="00141304">
        <w:rPr>
          <w:rFonts w:ascii="Arial" w:hAnsi="Arial" w:cs="Arial"/>
          <w:sz w:val="20"/>
          <w:szCs w:val="20"/>
        </w:rPr>
        <w:t>rodziny,</w:t>
      </w:r>
    </w:p>
    <w:p w:rsidR="0024115D" w:rsidRPr="00141304" w:rsidRDefault="0066477A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zachowuje się</w:t>
      </w:r>
      <w:r w:rsidR="0024115D" w:rsidRPr="00141304">
        <w:rPr>
          <w:rFonts w:ascii="Arial" w:hAnsi="Arial" w:cs="Arial"/>
          <w:sz w:val="20"/>
          <w:szCs w:val="20"/>
        </w:rPr>
        <w:t xml:space="preserve"> wobec dzieci (proszę podać wiek dzieci wspólnie zamieszkujących),</w:t>
      </w:r>
    </w:p>
    <w:p w:rsidR="00B73440" w:rsidRPr="00141304" w:rsidRDefault="0066477A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</w:t>
      </w:r>
      <w:r w:rsidR="0024115D" w:rsidRPr="00141304">
        <w:rPr>
          <w:rFonts w:ascii="Arial" w:hAnsi="Arial" w:cs="Arial"/>
          <w:sz w:val="20"/>
          <w:szCs w:val="20"/>
        </w:rPr>
        <w:t xml:space="preserve"> pracuje, </w:t>
      </w:r>
      <w:r>
        <w:rPr>
          <w:rFonts w:ascii="Arial" w:hAnsi="Arial" w:cs="Arial"/>
          <w:sz w:val="20"/>
          <w:szCs w:val="20"/>
        </w:rPr>
        <w:t>czy przekazuje pieniądze</w:t>
      </w:r>
      <w:r w:rsidR="00B73440" w:rsidRPr="00141304">
        <w:rPr>
          <w:rFonts w:ascii="Arial" w:hAnsi="Arial" w:cs="Arial"/>
          <w:sz w:val="20"/>
          <w:szCs w:val="20"/>
        </w:rPr>
        <w:t xml:space="preserve"> na utrzymanie gospodarstwa domowego,</w:t>
      </w:r>
    </w:p>
    <w:p w:rsidR="00B73440" w:rsidRPr="00141304" w:rsidRDefault="0066477A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B73440" w:rsidRPr="00141304">
        <w:rPr>
          <w:rFonts w:ascii="Arial" w:hAnsi="Arial" w:cs="Arial"/>
          <w:sz w:val="20"/>
          <w:szCs w:val="20"/>
        </w:rPr>
        <w:t xml:space="preserve">przebywał(a) w </w:t>
      </w:r>
      <w:r>
        <w:rPr>
          <w:rFonts w:ascii="Arial" w:hAnsi="Arial" w:cs="Arial"/>
          <w:sz w:val="20"/>
          <w:szCs w:val="20"/>
        </w:rPr>
        <w:t>izbie w</w:t>
      </w:r>
      <w:r w:rsidR="00B73440" w:rsidRPr="00141304">
        <w:rPr>
          <w:rFonts w:ascii="Arial" w:hAnsi="Arial" w:cs="Arial"/>
          <w:sz w:val="20"/>
          <w:szCs w:val="20"/>
        </w:rPr>
        <w:t>ytrzeźwień,</w:t>
      </w:r>
    </w:p>
    <w:p w:rsidR="00B73440" w:rsidRPr="00141304" w:rsidRDefault="0066477A" w:rsidP="0014130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 w:rsidR="00B73440" w:rsidRPr="00141304">
        <w:rPr>
          <w:rFonts w:ascii="Arial" w:hAnsi="Arial" w:cs="Arial"/>
          <w:sz w:val="20"/>
          <w:szCs w:val="20"/>
        </w:rPr>
        <w:t>podejmował(a) próby leczenia (ile razy, w jakich latach).</w:t>
      </w:r>
    </w:p>
    <w:p w:rsidR="00141304" w:rsidRDefault="00141304" w:rsidP="001413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41304" w:rsidRPr="00257CE3" w:rsidRDefault="00141304" w:rsidP="00C25B49">
      <w:pPr>
        <w:jc w:val="both"/>
        <w:rPr>
          <w:rFonts w:ascii="Arial" w:hAnsi="Arial" w:cs="Arial"/>
          <w:sz w:val="20"/>
          <w:szCs w:val="20"/>
        </w:rPr>
      </w:pPr>
    </w:p>
    <w:p w:rsidR="00144755" w:rsidRPr="00A360C2" w:rsidRDefault="00144755" w:rsidP="00144755">
      <w:pPr>
        <w:spacing w:line="480" w:lineRule="auto"/>
        <w:rPr>
          <w:rFonts w:ascii="Arial" w:hAnsi="Arial" w:cs="Arial"/>
          <w:sz w:val="28"/>
          <w:szCs w:val="28"/>
        </w:rPr>
      </w:pPr>
      <w:r w:rsidRPr="00A360C2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60C2" w:rsidRPr="00A360C2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60C2">
        <w:rPr>
          <w:rFonts w:ascii="Arial" w:hAnsi="Arial" w:cs="Arial"/>
          <w:sz w:val="28"/>
          <w:szCs w:val="28"/>
        </w:rPr>
        <w:t>.............................................</w:t>
      </w:r>
    </w:p>
    <w:p w:rsidR="00140DEE" w:rsidRPr="00A360C2" w:rsidRDefault="00A360C2" w:rsidP="00A666C5">
      <w:pPr>
        <w:pStyle w:val="Tekstpodstawowy2"/>
        <w:spacing w:line="360" w:lineRule="auto"/>
        <w:rPr>
          <w:rFonts w:ascii="Arial" w:hAnsi="Arial" w:cs="Arial"/>
          <w:szCs w:val="28"/>
        </w:rPr>
      </w:pPr>
      <w:r w:rsidRPr="00A360C2">
        <w:rPr>
          <w:rFonts w:ascii="Arial" w:hAnsi="Arial" w:cs="Arial"/>
          <w:szCs w:val="28"/>
        </w:rPr>
        <w:t>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0C2" w:rsidRDefault="00A360C2" w:rsidP="00A666C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A360C2" w:rsidRPr="00A360C2" w:rsidRDefault="00A360C2" w:rsidP="00A666C5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A360C2" w:rsidRPr="00A360C2" w:rsidRDefault="00140DEE" w:rsidP="00A360C2">
      <w:pPr>
        <w:pStyle w:val="Tekstpodstawowy2"/>
        <w:spacing w:line="360" w:lineRule="auto"/>
        <w:ind w:left="63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…………….....................</w:t>
      </w:r>
      <w:r w:rsidR="0066477A">
        <w:rPr>
          <w:rFonts w:ascii="Arial" w:hAnsi="Arial" w:cs="Arial"/>
          <w:sz w:val="24"/>
        </w:rPr>
        <w:t>...........</w:t>
      </w:r>
    </w:p>
    <w:p w:rsidR="00A360C2" w:rsidRPr="0066477A" w:rsidRDefault="00140DEE" w:rsidP="00140DEE">
      <w:pPr>
        <w:pStyle w:val="Tekstpodstawowy2"/>
        <w:spacing w:line="360" w:lineRule="auto"/>
        <w:jc w:val="both"/>
        <w:rPr>
          <w:rFonts w:ascii="Arial" w:hAnsi="Arial" w:cs="Arial"/>
          <w:b/>
          <w:szCs w:val="28"/>
        </w:rPr>
      </w:pP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Pr="00CF4F53">
        <w:rPr>
          <w:sz w:val="24"/>
        </w:rPr>
        <w:tab/>
      </w:r>
      <w:r w:rsidR="00A360C2">
        <w:rPr>
          <w:sz w:val="24"/>
        </w:rPr>
        <w:t xml:space="preserve">   </w:t>
      </w:r>
      <w:r w:rsidR="0066477A">
        <w:rPr>
          <w:sz w:val="24"/>
        </w:rPr>
        <w:t xml:space="preserve"> </w:t>
      </w:r>
      <w:r w:rsidR="00A360C2">
        <w:rPr>
          <w:sz w:val="24"/>
        </w:rPr>
        <w:t xml:space="preserve">     </w:t>
      </w:r>
      <w:r w:rsidRPr="0066477A">
        <w:rPr>
          <w:rFonts w:ascii="Arial" w:hAnsi="Arial" w:cs="Arial"/>
          <w:b/>
          <w:szCs w:val="28"/>
        </w:rPr>
        <w:t>podpis osoby zgłaszające</w:t>
      </w:r>
      <w:r w:rsidR="0066477A" w:rsidRPr="0066477A">
        <w:rPr>
          <w:rFonts w:ascii="Arial" w:hAnsi="Arial" w:cs="Arial"/>
          <w:b/>
          <w:szCs w:val="28"/>
        </w:rPr>
        <w:t>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8D3295" w:rsidTr="0066477A">
        <w:trPr>
          <w:trHeight w:val="20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:rsidR="008D3295" w:rsidRPr="008D3295" w:rsidRDefault="008D3295" w:rsidP="008D32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304">
              <w:rPr>
                <w:rFonts w:ascii="Arial" w:hAnsi="Arial" w:cs="Arial"/>
                <w:sz w:val="22"/>
                <w:szCs w:val="22"/>
              </w:rPr>
              <w:lastRenderedPageBreak/>
              <w:t>Czy w zwi</w:t>
            </w:r>
            <w:r w:rsidRPr="00141304">
              <w:rPr>
                <w:rFonts w:ascii="Arial" w:eastAsia="TTE180DC48t00" w:hAnsi="Arial" w:cs="Arial"/>
                <w:sz w:val="22"/>
                <w:szCs w:val="22"/>
              </w:rPr>
              <w:t>ą</w:t>
            </w:r>
            <w:r w:rsidRPr="00141304">
              <w:rPr>
                <w:rFonts w:ascii="Arial" w:hAnsi="Arial" w:cs="Arial"/>
                <w:sz w:val="22"/>
                <w:szCs w:val="22"/>
              </w:rPr>
              <w:t>zku z nadużywaniem alkoholu podejmowane były działania: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22686" w:rsidRDefault="008D3295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 xml:space="preserve">powiadamianie i interwencje policji </w:t>
            </w:r>
          </w:p>
          <w:p w:rsidR="008D3295" w:rsidRPr="008D3295" w:rsidRDefault="008D3295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61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8D3295" w:rsidRDefault="008D3295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powiadomienie prokuratury</w:t>
            </w:r>
          </w:p>
          <w:p w:rsidR="00522686" w:rsidRPr="008D3295" w:rsidRDefault="00522686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8D3295" w:rsidTr="0066477A">
        <w:trPr>
          <w:trHeight w:val="1407"/>
        </w:trPr>
        <w:tc>
          <w:tcPr>
            <w:tcW w:w="10456" w:type="dxa"/>
            <w:gridSpan w:val="4"/>
          </w:tcPr>
          <w:p w:rsidR="008D3295" w:rsidRDefault="0066477A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8D3295">
              <w:rPr>
                <w:rFonts w:ascii="Arial" w:hAnsi="Arial" w:cs="Arial"/>
                <w:sz w:val="22"/>
                <w:szCs w:val="22"/>
              </w:rPr>
              <w:t>iedy, z jakim skutkiem?</w:t>
            </w:r>
          </w:p>
          <w:p w:rsidR="008D3295" w:rsidRPr="008D3295" w:rsidRDefault="008D3295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477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8D3295" w:rsidRDefault="008D3295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uruchomienie sprawy sądowej</w:t>
            </w:r>
          </w:p>
          <w:p w:rsidR="00522686" w:rsidRDefault="00522686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8D3295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przyznanie rodzinie kuratora</w:t>
            </w:r>
          </w:p>
          <w:p w:rsidR="00522686" w:rsidRDefault="00522686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570261" w:rsidTr="0066477A">
        <w:trPr>
          <w:trHeight w:val="1369"/>
        </w:trPr>
        <w:tc>
          <w:tcPr>
            <w:tcW w:w="10456" w:type="dxa"/>
            <w:gridSpan w:val="4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prośba o pomoc w innej instytucji (jakiej?)</w:t>
            </w:r>
          </w:p>
          <w:p w:rsidR="00570261" w:rsidRPr="008D3295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477A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570261" w:rsidTr="0066477A">
        <w:trPr>
          <w:trHeight w:val="1249"/>
        </w:trPr>
        <w:tc>
          <w:tcPr>
            <w:tcW w:w="10456" w:type="dxa"/>
            <w:gridSpan w:val="4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(jakie?)</w:t>
            </w:r>
          </w:p>
          <w:p w:rsidR="00570261" w:rsidRPr="008D3295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osoba zgłoszona w związku z nadużywaniem alkoholu stosuje przemoc wobec członków rodziny?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rodzina objęta</w:t>
            </w:r>
            <w:r w:rsidR="0066477A">
              <w:rPr>
                <w:rFonts w:ascii="Arial" w:hAnsi="Arial" w:cs="Arial"/>
                <w:sz w:val="22"/>
                <w:szCs w:val="22"/>
              </w:rPr>
              <w:t xml:space="preserve"> jest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procedurą Niebieskiej Karty?</w:t>
            </w:r>
          </w:p>
          <w:p w:rsidR="00522686" w:rsidRDefault="00522686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w przeszłości osoba zgłoszona była karana za przemoc w rodzinie?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522686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Pan/Pani korzystał/a ze specjalist</w:t>
            </w:r>
            <w:r w:rsidR="00522686">
              <w:rPr>
                <w:rFonts w:ascii="Arial" w:hAnsi="Arial" w:cs="Arial"/>
                <w:sz w:val="22"/>
                <w:szCs w:val="22"/>
              </w:rPr>
              <w:t>ycznej pomocy oferowanej osobom  w</w:t>
            </w:r>
            <w:r>
              <w:rPr>
                <w:rFonts w:ascii="Arial" w:hAnsi="Arial" w:cs="Arial"/>
                <w:sz w:val="22"/>
                <w:szCs w:val="22"/>
              </w:rPr>
              <w:t>spółuzależnionym lub doświadczającym przemocy?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F83F7E" w:rsidTr="0066477A">
        <w:trPr>
          <w:trHeight w:val="20"/>
        </w:trPr>
        <w:tc>
          <w:tcPr>
            <w:tcW w:w="5495" w:type="dxa"/>
            <w:shd w:val="clear" w:color="auto" w:fill="F2F2F2" w:themeFill="background1" w:themeFillShade="F2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są świadkowie opisanych zachowań?</w:t>
            </w:r>
          </w:p>
          <w:p w:rsidR="00522686" w:rsidRDefault="00522686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843" w:type="dxa"/>
            <w:vAlign w:val="center"/>
          </w:tcPr>
          <w:p w:rsidR="00570261" w:rsidRPr="008D3295" w:rsidRDefault="00570261" w:rsidP="0057026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295">
              <w:rPr>
                <w:rFonts w:ascii="Arial" w:hAnsi="Arial" w:cs="Arial"/>
                <w:sz w:val="22"/>
                <w:szCs w:val="22"/>
              </w:rPr>
              <w:t>NIE WIEM</w:t>
            </w:r>
          </w:p>
        </w:tc>
      </w:tr>
      <w:tr w:rsidR="00570261" w:rsidTr="0066477A">
        <w:trPr>
          <w:trHeight w:val="940"/>
        </w:trPr>
        <w:tc>
          <w:tcPr>
            <w:tcW w:w="10456" w:type="dxa"/>
            <w:gridSpan w:val="4"/>
          </w:tcPr>
          <w:p w:rsidR="00570261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Jeśli tak, proszę podać imię, nazwisko oraz dokładny adres pobytu</w:t>
            </w:r>
            <w:r w:rsidR="0066477A">
              <w:rPr>
                <w:rFonts w:ascii="Arial" w:hAnsi="Arial" w:cs="Arial"/>
                <w:sz w:val="22"/>
                <w:szCs w:val="22"/>
              </w:rPr>
              <w:t xml:space="preserve"> świadka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70261" w:rsidRPr="008D3295" w:rsidRDefault="00570261" w:rsidP="00140DEE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477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</w:tbl>
    <w:p w:rsidR="00A666C5" w:rsidRDefault="00812322" w:rsidP="00C25B49">
      <w:pPr>
        <w:pStyle w:val="Tekstpodstawowy2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:rsidR="00B73440" w:rsidRPr="00140E46" w:rsidRDefault="00B73440" w:rsidP="00B73440">
      <w:pPr>
        <w:pStyle w:val="Tekstpodstawowy2"/>
        <w:spacing w:line="360" w:lineRule="auto"/>
        <w:ind w:left="63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…………….....................</w:t>
      </w:r>
      <w:r w:rsidR="0066477A">
        <w:rPr>
          <w:rFonts w:ascii="Arial" w:hAnsi="Arial" w:cs="Arial"/>
          <w:sz w:val="24"/>
        </w:rPr>
        <w:t>......</w:t>
      </w:r>
    </w:p>
    <w:p w:rsidR="00140DEE" w:rsidRPr="0066477A" w:rsidRDefault="0066477A" w:rsidP="0066477A">
      <w:pPr>
        <w:pStyle w:val="Tekstpodstawowy2"/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B73440" w:rsidRPr="00CF4F53">
        <w:rPr>
          <w:sz w:val="24"/>
        </w:rPr>
        <w:t xml:space="preserve"> </w:t>
      </w:r>
      <w:r w:rsidR="00B73440" w:rsidRPr="0066477A">
        <w:rPr>
          <w:rFonts w:ascii="Arial" w:hAnsi="Arial" w:cs="Arial"/>
          <w:b/>
          <w:szCs w:val="28"/>
        </w:rPr>
        <w:t>podpis osoby zgłaszającej</w:t>
      </w:r>
    </w:p>
    <w:p w:rsidR="00C92781" w:rsidRPr="00DC4B5F" w:rsidRDefault="00C92781" w:rsidP="00C92781">
      <w:pPr>
        <w:jc w:val="center"/>
        <w:rPr>
          <w:rFonts w:ascii="Arial" w:hAnsi="Arial" w:cs="Arial"/>
          <w:b/>
        </w:rPr>
      </w:pPr>
      <w:r w:rsidRPr="00DC4B5F">
        <w:rPr>
          <w:rFonts w:ascii="Arial" w:hAnsi="Arial" w:cs="Arial"/>
          <w:b/>
        </w:rPr>
        <w:lastRenderedPageBreak/>
        <w:t>KLAUZULA INFORMACYJNA</w:t>
      </w:r>
    </w:p>
    <w:p w:rsidR="00C92781" w:rsidRDefault="00C92781" w:rsidP="00C92781">
      <w:pPr>
        <w:jc w:val="center"/>
        <w:rPr>
          <w:rFonts w:ascii="Arial" w:hAnsi="Arial" w:cs="Arial"/>
          <w:b/>
        </w:rPr>
      </w:pPr>
      <w:r w:rsidRPr="00DC4B5F">
        <w:rPr>
          <w:rFonts w:ascii="Arial" w:hAnsi="Arial" w:cs="Arial"/>
          <w:b/>
        </w:rPr>
        <w:t>dotycząca danych osobowych przetwarzanych przez Miejską Komisję Rozwiązywania Problemów Alkoholowych w Tychach</w:t>
      </w:r>
    </w:p>
    <w:p w:rsidR="00C92781" w:rsidRDefault="00C92781" w:rsidP="00C92781">
      <w:pPr>
        <w:jc w:val="center"/>
        <w:rPr>
          <w:rFonts w:ascii="Arial" w:hAnsi="Arial" w:cs="Arial"/>
          <w:b/>
        </w:rPr>
      </w:pPr>
    </w:p>
    <w:p w:rsidR="00C92781" w:rsidRDefault="00C92781" w:rsidP="00C92781">
      <w:pPr>
        <w:rPr>
          <w:rFonts w:ascii="Arial" w:hAnsi="Arial" w:cs="Arial"/>
        </w:rPr>
      </w:pP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Administratorem Pani/Pana</w:t>
      </w:r>
      <w:r w:rsidRPr="008860FA">
        <w:rPr>
          <w:rFonts w:ascii="Arial" w:hAnsi="Arial" w:cs="Arial"/>
        </w:rPr>
        <w:t xml:space="preserve"> danych osobowych jest Prezydent Miasta Tychy. </w:t>
      </w:r>
      <w:r>
        <w:rPr>
          <w:rFonts w:ascii="Arial" w:hAnsi="Arial" w:cs="Arial"/>
        </w:rPr>
        <w:br/>
      </w:r>
      <w:r w:rsidRPr="008860FA">
        <w:rPr>
          <w:rFonts w:ascii="Arial" w:hAnsi="Arial" w:cs="Arial"/>
        </w:rPr>
        <w:t xml:space="preserve">W sprawach ochrony danych osobowych można się kontaktować pisemnie na adres Urzędu Miasta w Tychach: al. Niepodległości 49, 43-100 Tychy lub korespondencją </w:t>
      </w:r>
      <w:r>
        <w:rPr>
          <w:rFonts w:ascii="Arial" w:hAnsi="Arial" w:cs="Arial"/>
        </w:rPr>
        <w:br/>
      </w:r>
      <w:r w:rsidRPr="008860FA">
        <w:rPr>
          <w:rFonts w:ascii="Arial" w:hAnsi="Arial" w:cs="Arial"/>
        </w:rPr>
        <w:t xml:space="preserve">e-mail: </w:t>
      </w:r>
      <w:hyperlink r:id="rId9" w:history="1">
        <w:r w:rsidRPr="008860FA">
          <w:rPr>
            <w:rStyle w:val="Hipercze"/>
            <w:rFonts w:ascii="Arial" w:hAnsi="Arial" w:cs="Arial"/>
          </w:rPr>
          <w:t>iod@umtychy.pl</w:t>
        </w:r>
      </w:hyperlink>
      <w:r w:rsidRPr="00886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Inspektorem Ochrony Danych.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przetwarzane będą w celu realizacji obowiązków i uprawnień wynikających z przepisów prawa w związku z realizacją zadań publicznych: podjęcie czynności zmierzających do orzeczenia o zastosowaniu wobec osoby uzależnionej </w:t>
      </w:r>
      <w:r>
        <w:rPr>
          <w:rFonts w:ascii="Arial" w:hAnsi="Arial" w:cs="Arial"/>
        </w:rPr>
        <w:br/>
        <w:t xml:space="preserve">od alkoholu obowiązku poddania się leczeniu w zakładzie lecznictwa odwykowego </w:t>
      </w:r>
      <w:r>
        <w:rPr>
          <w:rFonts w:ascii="Arial" w:hAnsi="Arial" w:cs="Arial"/>
        </w:rPr>
        <w:br/>
        <w:t xml:space="preserve">na podstawie ustawy z dnia 26 października 1982 r. o wychowaniu w trzeźwości </w:t>
      </w:r>
      <w:r>
        <w:rPr>
          <w:rFonts w:ascii="Arial" w:hAnsi="Arial" w:cs="Arial"/>
        </w:rPr>
        <w:br/>
        <w:t>i przeciwdziałaniu alkoholizmowi.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Pani/Pana dane osobowe mogą być udostępniane wyłącznie podmiotom upoważnionym na podstawie przepisów prawa.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przez czas niezbędny do załatwienia sprawy. Po spełnieniu tego celu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Przysługuje Pani/Panu, z wyjątkami zastrzeżonymi przepisami prawa, możliwość dostępu do swoich danych osobowych oraz otrzymania ich kopii, żądania ich sprostowania (poprawiania), usunięcia lub ograniczenia przetwarzania a także wniesienie sprzeciwu wobec przetwarzania.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Posiada Pani/Pan prawo do wniesienia skargi na przetwarzanie danych osobowych niezgodne z przepisami prawa do organu nadzorczego, którym jest Prezes Urzędu Ochrony Danych Osobowych, ul. Stawki 2, 00-193 Warszawa.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Podanie przez Panią/Pana danych osobowych jest wymogiem ustawowym i bez ich podania nie będzie możliwa realizacja zadania.</w:t>
      </w:r>
    </w:p>
    <w:p w:rsidR="00C92781" w:rsidRDefault="00C92781" w:rsidP="00C9278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E3910">
        <w:rPr>
          <w:rFonts w:ascii="Arial" w:hAnsi="Arial" w:cs="Arial"/>
        </w:rPr>
        <w:t xml:space="preserve">Pani/Pana dane nie będą przetwarzane w sposób zautomatyzowany i nie będą profilowane. </w:t>
      </w:r>
    </w:p>
    <w:p w:rsidR="00C92781" w:rsidRDefault="00C92781" w:rsidP="00C92781">
      <w:pPr>
        <w:pStyle w:val="Akapitzlist"/>
        <w:ind w:left="426"/>
        <w:rPr>
          <w:rFonts w:ascii="Arial" w:hAnsi="Arial" w:cs="Arial"/>
        </w:rPr>
      </w:pPr>
    </w:p>
    <w:p w:rsidR="001F1E3A" w:rsidRDefault="001F1E3A" w:rsidP="00C92781">
      <w:pPr>
        <w:pStyle w:val="Akapitzlist"/>
        <w:ind w:left="426"/>
        <w:rPr>
          <w:rFonts w:ascii="Arial" w:hAnsi="Arial" w:cs="Arial"/>
        </w:rPr>
      </w:pPr>
    </w:p>
    <w:p w:rsidR="001F1E3A" w:rsidRDefault="001F1E3A" w:rsidP="00C92781">
      <w:pPr>
        <w:pStyle w:val="Akapitzlist"/>
        <w:ind w:left="426"/>
        <w:rPr>
          <w:rFonts w:ascii="Arial" w:hAnsi="Arial" w:cs="Arial"/>
        </w:rPr>
      </w:pPr>
    </w:p>
    <w:p w:rsidR="0066477A" w:rsidRDefault="0066477A" w:rsidP="0066477A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92781">
        <w:rPr>
          <w:rFonts w:ascii="Arial" w:hAnsi="Arial" w:cs="Arial"/>
        </w:rPr>
        <w:t>……………………………………</w:t>
      </w:r>
    </w:p>
    <w:p w:rsidR="00C92781" w:rsidRPr="0066477A" w:rsidRDefault="00C92781" w:rsidP="0066477A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66477A">
        <w:rPr>
          <w:rFonts w:ascii="Arial" w:hAnsi="Arial" w:cs="Arial"/>
          <w:b/>
          <w:sz w:val="28"/>
          <w:szCs w:val="28"/>
        </w:rPr>
        <w:t>data i podpis osoby zgłaszającej</w:t>
      </w:r>
    </w:p>
    <w:p w:rsidR="00257CE3" w:rsidRDefault="00257CE3" w:rsidP="00144755">
      <w:pPr>
        <w:pStyle w:val="Tekstpodstawowy2"/>
        <w:spacing w:line="360" w:lineRule="auto"/>
        <w:jc w:val="both"/>
        <w:rPr>
          <w:sz w:val="22"/>
          <w:szCs w:val="22"/>
        </w:rPr>
      </w:pPr>
    </w:p>
    <w:sectPr w:rsidR="00257CE3" w:rsidSect="0066477A">
      <w:headerReference w:type="default" r:id="rId10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C2" w:rsidRDefault="00A360C2">
      <w:r>
        <w:separator/>
      </w:r>
    </w:p>
  </w:endnote>
  <w:endnote w:type="continuationSeparator" w:id="0">
    <w:p w:rsidR="00A360C2" w:rsidRDefault="00A3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TE180DC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C2" w:rsidRDefault="00A360C2">
      <w:r>
        <w:separator/>
      </w:r>
    </w:p>
  </w:footnote>
  <w:footnote w:type="continuationSeparator" w:id="0">
    <w:p w:rsidR="00A360C2" w:rsidRDefault="00A3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C2" w:rsidRPr="00F83F7E" w:rsidRDefault="00A360C2" w:rsidP="00F83F7E">
    <w:pPr>
      <w:autoSpaceDE w:val="0"/>
      <w:autoSpaceDN w:val="0"/>
      <w:adjustRightInd w:val="0"/>
      <w:ind w:left="4956" w:firstLine="708"/>
      <w:rPr>
        <w:rFonts w:ascii="Arial" w:hAnsi="Arial" w:cs="Arial"/>
        <w:color w:val="000000"/>
        <w:sz w:val="18"/>
        <w:szCs w:val="19"/>
      </w:rPr>
    </w:pPr>
    <w:r>
      <w:tab/>
    </w:r>
  </w:p>
  <w:p w:rsidR="00A360C2" w:rsidRDefault="00A360C2" w:rsidP="00F83F7E">
    <w:pPr>
      <w:autoSpaceDE w:val="0"/>
      <w:autoSpaceDN w:val="0"/>
      <w:adjustRightInd w:val="0"/>
      <w:ind w:left="4956" w:firstLine="708"/>
      <w:rPr>
        <w:rFonts w:ascii="Arial Narrow" w:hAnsi="Arial Narrow"/>
        <w:b/>
        <w:bCs/>
      </w:rPr>
    </w:pPr>
    <w:r w:rsidRPr="00F83F7E">
      <w:rPr>
        <w:rFonts w:ascii="Arial" w:hAnsi="Arial" w:cs="Arial"/>
        <w:color w:val="000000"/>
        <w:sz w:val="18"/>
        <w:szCs w:val="19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F9A"/>
    <w:multiLevelType w:val="hybridMultilevel"/>
    <w:tmpl w:val="864EDA26"/>
    <w:lvl w:ilvl="0" w:tplc="095EB7D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57139"/>
    <w:multiLevelType w:val="hybridMultilevel"/>
    <w:tmpl w:val="B35A37CE"/>
    <w:lvl w:ilvl="0" w:tplc="5404B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6C52"/>
    <w:multiLevelType w:val="hybridMultilevel"/>
    <w:tmpl w:val="B56A578C"/>
    <w:lvl w:ilvl="0" w:tplc="5404B67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90E39C9"/>
    <w:multiLevelType w:val="hybridMultilevel"/>
    <w:tmpl w:val="02FCF9D8"/>
    <w:lvl w:ilvl="0" w:tplc="5404B67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C8946D8"/>
    <w:multiLevelType w:val="hybridMultilevel"/>
    <w:tmpl w:val="129EAA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29378F8"/>
    <w:multiLevelType w:val="hybridMultilevel"/>
    <w:tmpl w:val="4960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F222F"/>
    <w:multiLevelType w:val="hybridMultilevel"/>
    <w:tmpl w:val="67C08AFC"/>
    <w:lvl w:ilvl="0" w:tplc="5404B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726EF"/>
    <w:multiLevelType w:val="hybridMultilevel"/>
    <w:tmpl w:val="A5A8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12914"/>
    <w:multiLevelType w:val="hybridMultilevel"/>
    <w:tmpl w:val="716E0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D1FF1"/>
    <w:multiLevelType w:val="hybridMultilevel"/>
    <w:tmpl w:val="15E2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54B45"/>
    <w:multiLevelType w:val="hybridMultilevel"/>
    <w:tmpl w:val="84C89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5093E"/>
    <w:multiLevelType w:val="hybridMultilevel"/>
    <w:tmpl w:val="9D86B984"/>
    <w:lvl w:ilvl="0" w:tplc="22B83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614C4"/>
    <w:multiLevelType w:val="hybridMultilevel"/>
    <w:tmpl w:val="BAAE3984"/>
    <w:lvl w:ilvl="0" w:tplc="5404B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557B9"/>
    <w:multiLevelType w:val="hybridMultilevel"/>
    <w:tmpl w:val="4D76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319AF"/>
    <w:multiLevelType w:val="hybridMultilevel"/>
    <w:tmpl w:val="055A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0526E"/>
    <w:multiLevelType w:val="hybridMultilevel"/>
    <w:tmpl w:val="6412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50587"/>
    <w:multiLevelType w:val="hybridMultilevel"/>
    <w:tmpl w:val="905A5A6C"/>
    <w:lvl w:ilvl="0" w:tplc="5404B67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F1D4B21"/>
    <w:multiLevelType w:val="hybridMultilevel"/>
    <w:tmpl w:val="F158525A"/>
    <w:lvl w:ilvl="0" w:tplc="5404B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5"/>
    <w:rsid w:val="00005AAF"/>
    <w:rsid w:val="0007088E"/>
    <w:rsid w:val="000764C7"/>
    <w:rsid w:val="00097A3C"/>
    <w:rsid w:val="000D78EE"/>
    <w:rsid w:val="000F28D0"/>
    <w:rsid w:val="00140DEE"/>
    <w:rsid w:val="00140E46"/>
    <w:rsid w:val="00141304"/>
    <w:rsid w:val="00144755"/>
    <w:rsid w:val="001D19CA"/>
    <w:rsid w:val="001F1E3A"/>
    <w:rsid w:val="0024115D"/>
    <w:rsid w:val="002432AE"/>
    <w:rsid w:val="00257CE3"/>
    <w:rsid w:val="00271150"/>
    <w:rsid w:val="00291461"/>
    <w:rsid w:val="002F59C0"/>
    <w:rsid w:val="00365638"/>
    <w:rsid w:val="00386345"/>
    <w:rsid w:val="00392EF6"/>
    <w:rsid w:val="0039375B"/>
    <w:rsid w:val="003C418A"/>
    <w:rsid w:val="003D40A4"/>
    <w:rsid w:val="003F0E04"/>
    <w:rsid w:val="004272BD"/>
    <w:rsid w:val="004508BD"/>
    <w:rsid w:val="0045251C"/>
    <w:rsid w:val="004B39B4"/>
    <w:rsid w:val="004B6035"/>
    <w:rsid w:val="005034D6"/>
    <w:rsid w:val="00511C59"/>
    <w:rsid w:val="00522686"/>
    <w:rsid w:val="0053610D"/>
    <w:rsid w:val="00570261"/>
    <w:rsid w:val="00585C56"/>
    <w:rsid w:val="005B1318"/>
    <w:rsid w:val="005D30FD"/>
    <w:rsid w:val="005E1BCF"/>
    <w:rsid w:val="0066477A"/>
    <w:rsid w:val="00672AD9"/>
    <w:rsid w:val="006C4391"/>
    <w:rsid w:val="007403B4"/>
    <w:rsid w:val="00771C07"/>
    <w:rsid w:val="00812322"/>
    <w:rsid w:val="0081423E"/>
    <w:rsid w:val="00817195"/>
    <w:rsid w:val="00825A22"/>
    <w:rsid w:val="0085090F"/>
    <w:rsid w:val="00880303"/>
    <w:rsid w:val="00894380"/>
    <w:rsid w:val="008A40FF"/>
    <w:rsid w:val="008C0E03"/>
    <w:rsid w:val="008C55B8"/>
    <w:rsid w:val="008D3295"/>
    <w:rsid w:val="00991250"/>
    <w:rsid w:val="009E1120"/>
    <w:rsid w:val="009E5932"/>
    <w:rsid w:val="00A360C2"/>
    <w:rsid w:val="00A412BE"/>
    <w:rsid w:val="00A50E15"/>
    <w:rsid w:val="00A528D9"/>
    <w:rsid w:val="00A666C5"/>
    <w:rsid w:val="00A93158"/>
    <w:rsid w:val="00AD6505"/>
    <w:rsid w:val="00AF6EC5"/>
    <w:rsid w:val="00B73440"/>
    <w:rsid w:val="00B90C23"/>
    <w:rsid w:val="00BD3AB5"/>
    <w:rsid w:val="00BF3DE1"/>
    <w:rsid w:val="00C002C8"/>
    <w:rsid w:val="00C05310"/>
    <w:rsid w:val="00C23F85"/>
    <w:rsid w:val="00C25B49"/>
    <w:rsid w:val="00C36B1D"/>
    <w:rsid w:val="00C40D69"/>
    <w:rsid w:val="00C92781"/>
    <w:rsid w:val="00CF4F53"/>
    <w:rsid w:val="00D00564"/>
    <w:rsid w:val="00DF4088"/>
    <w:rsid w:val="00E455BB"/>
    <w:rsid w:val="00E72B23"/>
    <w:rsid w:val="00EE7C1D"/>
    <w:rsid w:val="00F126CA"/>
    <w:rsid w:val="00F762D4"/>
    <w:rsid w:val="00F83F7E"/>
    <w:rsid w:val="00FA21EE"/>
    <w:rsid w:val="00FA43BE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3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A43BE"/>
    <w:pPr>
      <w:keepNext/>
      <w:outlineLvl w:val="1"/>
    </w:pPr>
    <w:rPr>
      <w:rFonts w:ascii="Arial Narrow" w:hAnsi="Arial Narrow"/>
      <w:b/>
      <w:bCs/>
      <w:sz w:val="36"/>
    </w:rPr>
  </w:style>
  <w:style w:type="paragraph" w:styleId="Nagwek3">
    <w:name w:val="heading 3"/>
    <w:basedOn w:val="Normalny"/>
    <w:next w:val="Normalny"/>
    <w:qFormat/>
    <w:rsid w:val="00FA43BE"/>
    <w:pPr>
      <w:keepNext/>
      <w:jc w:val="center"/>
      <w:outlineLvl w:val="2"/>
    </w:pPr>
    <w:rPr>
      <w:rFonts w:ascii="Arial Narrow" w:hAnsi="Arial Narrow"/>
      <w:b/>
      <w:bCs/>
      <w:spacing w:val="2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43BE"/>
    <w:pPr>
      <w:jc w:val="center"/>
    </w:pPr>
    <w:rPr>
      <w:rFonts w:ascii="Arial Narrow" w:hAnsi="Arial Narrow"/>
      <w:b/>
      <w:bCs/>
      <w:spacing w:val="20"/>
      <w:sz w:val="36"/>
    </w:rPr>
  </w:style>
  <w:style w:type="paragraph" w:styleId="Tekstpodstawowy2">
    <w:name w:val="Body Text 2"/>
    <w:basedOn w:val="Normalny"/>
    <w:rsid w:val="00FA43BE"/>
    <w:pPr>
      <w:spacing w:line="480" w:lineRule="auto"/>
    </w:pPr>
    <w:rPr>
      <w:rFonts w:ascii="Arial Narrow" w:hAnsi="Arial Narrow"/>
      <w:sz w:val="28"/>
    </w:rPr>
  </w:style>
  <w:style w:type="paragraph" w:styleId="Nagwek">
    <w:name w:val="header"/>
    <w:basedOn w:val="Normalny"/>
    <w:link w:val="NagwekZnak"/>
    <w:uiPriority w:val="99"/>
    <w:rsid w:val="00FA43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43B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92781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27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7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771C0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2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2C8"/>
  </w:style>
  <w:style w:type="character" w:styleId="Odwoanieprzypisudolnego">
    <w:name w:val="footnote reference"/>
    <w:basedOn w:val="Domylnaczcionkaakapitu"/>
    <w:uiPriority w:val="99"/>
    <w:semiHidden/>
    <w:unhideWhenUsed/>
    <w:rsid w:val="00C002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3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A43BE"/>
    <w:pPr>
      <w:keepNext/>
      <w:outlineLvl w:val="1"/>
    </w:pPr>
    <w:rPr>
      <w:rFonts w:ascii="Arial Narrow" w:hAnsi="Arial Narrow"/>
      <w:b/>
      <w:bCs/>
      <w:sz w:val="36"/>
    </w:rPr>
  </w:style>
  <w:style w:type="paragraph" w:styleId="Nagwek3">
    <w:name w:val="heading 3"/>
    <w:basedOn w:val="Normalny"/>
    <w:next w:val="Normalny"/>
    <w:qFormat/>
    <w:rsid w:val="00FA43BE"/>
    <w:pPr>
      <w:keepNext/>
      <w:jc w:val="center"/>
      <w:outlineLvl w:val="2"/>
    </w:pPr>
    <w:rPr>
      <w:rFonts w:ascii="Arial Narrow" w:hAnsi="Arial Narrow"/>
      <w:b/>
      <w:bCs/>
      <w:spacing w:val="2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43BE"/>
    <w:pPr>
      <w:jc w:val="center"/>
    </w:pPr>
    <w:rPr>
      <w:rFonts w:ascii="Arial Narrow" w:hAnsi="Arial Narrow"/>
      <w:b/>
      <w:bCs/>
      <w:spacing w:val="20"/>
      <w:sz w:val="36"/>
    </w:rPr>
  </w:style>
  <w:style w:type="paragraph" w:styleId="Tekstpodstawowy2">
    <w:name w:val="Body Text 2"/>
    <w:basedOn w:val="Normalny"/>
    <w:rsid w:val="00FA43BE"/>
    <w:pPr>
      <w:spacing w:line="480" w:lineRule="auto"/>
    </w:pPr>
    <w:rPr>
      <w:rFonts w:ascii="Arial Narrow" w:hAnsi="Arial Narrow"/>
      <w:sz w:val="28"/>
    </w:rPr>
  </w:style>
  <w:style w:type="paragraph" w:styleId="Nagwek">
    <w:name w:val="header"/>
    <w:basedOn w:val="Normalny"/>
    <w:link w:val="NagwekZnak"/>
    <w:uiPriority w:val="99"/>
    <w:rsid w:val="00FA43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43B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92781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27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7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771C0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2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2C8"/>
  </w:style>
  <w:style w:type="character" w:styleId="Odwoanieprzypisudolnego">
    <w:name w:val="footnote reference"/>
    <w:basedOn w:val="Domylnaczcionkaakapitu"/>
    <w:uiPriority w:val="99"/>
    <w:semiHidden/>
    <w:unhideWhenUsed/>
    <w:rsid w:val="00C00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tychy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us\Dane%20aplikacji\Microsoft\Szablony\pro&#347;ba+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F49CD-EDFC-4876-B79C-B75A7C5D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prośba+</Template>
  <TotalTime>1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7525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mailto:iod@umtychy.pl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</dc:creator>
  <cp:lastModifiedBy>Katarzyna Zawiślak</cp:lastModifiedBy>
  <cp:revision>2</cp:revision>
  <cp:lastPrinted>2021-02-23T13:08:00Z</cp:lastPrinted>
  <dcterms:created xsi:type="dcterms:W3CDTF">2021-03-01T13:30:00Z</dcterms:created>
  <dcterms:modified xsi:type="dcterms:W3CDTF">2021-03-01T13:30:00Z</dcterms:modified>
</cp:coreProperties>
</file>