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62" w:rsidRPr="0077267E" w:rsidRDefault="00260662" w:rsidP="00995C6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Urząd Miasta Tychy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77267E">
        <w:rPr>
          <w:rFonts w:ascii="Arial" w:hAnsi="Arial" w:cs="Arial"/>
          <w:b/>
          <w:sz w:val="24"/>
          <w:szCs w:val="24"/>
        </w:rPr>
        <w:t xml:space="preserve">  Tychy, dn.  </w:t>
      </w:r>
      <w:r w:rsidRPr="0077267E">
        <w:rPr>
          <w:rFonts w:ascii="Arial" w:hAnsi="Arial" w:cs="Arial"/>
          <w:sz w:val="24"/>
          <w:szCs w:val="24"/>
        </w:rPr>
        <w:t>…………………</w:t>
      </w:r>
    </w:p>
    <w:p w:rsidR="00260662" w:rsidRPr="0077267E" w:rsidRDefault="00260662" w:rsidP="00995C6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al. Niepodległości 49</w:t>
      </w:r>
    </w:p>
    <w:p w:rsidR="00260662" w:rsidRPr="0077267E" w:rsidRDefault="00260662" w:rsidP="00995C6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43-100 Tychy</w:t>
      </w:r>
    </w:p>
    <w:p w:rsidR="00260662" w:rsidRPr="00056810" w:rsidRDefault="00260662" w:rsidP="00995C6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60662" w:rsidRDefault="00260662" w:rsidP="00995C64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  <w:r w:rsidRPr="0077267E">
        <w:rPr>
          <w:rFonts w:ascii="Arial" w:hAnsi="Arial" w:cs="Arial"/>
          <w:b/>
          <w:sz w:val="40"/>
          <w:szCs w:val="40"/>
        </w:rPr>
        <w:t>ANKIETA</w:t>
      </w:r>
    </w:p>
    <w:p w:rsidR="00260662" w:rsidRPr="007836B5" w:rsidRDefault="00260662" w:rsidP="00995C64">
      <w:pPr>
        <w:pStyle w:val="ListParagraph"/>
        <w:ind w:left="0"/>
        <w:jc w:val="center"/>
        <w:rPr>
          <w:rFonts w:ascii="Arial" w:hAnsi="Arial" w:cs="Arial"/>
          <w:b/>
          <w:sz w:val="14"/>
          <w:szCs w:val="14"/>
        </w:rPr>
      </w:pPr>
    </w:p>
    <w:p w:rsidR="00260662" w:rsidRPr="00995C64" w:rsidRDefault="00260662" w:rsidP="003D2B82">
      <w:pPr>
        <w:pStyle w:val="ListParagraph"/>
        <w:ind w:left="0"/>
        <w:jc w:val="center"/>
        <w:rPr>
          <w:rFonts w:ascii="Arial" w:hAnsi="Arial" w:cs="Arial"/>
          <w:b/>
          <w:sz w:val="30"/>
          <w:szCs w:val="30"/>
        </w:rPr>
      </w:pPr>
      <w:r w:rsidRPr="00995C64">
        <w:rPr>
          <w:rFonts w:ascii="Arial" w:hAnsi="Arial" w:cs="Arial"/>
          <w:b/>
          <w:sz w:val="30"/>
          <w:szCs w:val="30"/>
        </w:rPr>
        <w:t>DOTYCZĄCA BUDOWY</w:t>
      </w:r>
      <w:r>
        <w:rPr>
          <w:rFonts w:ascii="Arial" w:hAnsi="Arial" w:cs="Arial"/>
          <w:b/>
          <w:sz w:val="30"/>
          <w:szCs w:val="30"/>
        </w:rPr>
        <w:t>/PRZEBUDOWY</w:t>
      </w:r>
      <w:r w:rsidRPr="00995C64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INFRASTRUKTURY SPORTOWEJ PRZY SZKOLE PODSTAWOWEJ Z ODDZIAŁAMI INTEGRACYJNYMI NR 22</w:t>
      </w:r>
      <w:r w:rsidRPr="00995C64">
        <w:rPr>
          <w:rFonts w:ascii="Arial" w:hAnsi="Arial" w:cs="Arial"/>
          <w:b/>
          <w:sz w:val="30"/>
          <w:szCs w:val="30"/>
        </w:rPr>
        <w:t xml:space="preserve"> W TYCHACH</w:t>
      </w:r>
    </w:p>
    <w:p w:rsidR="00260662" w:rsidRPr="0077267E" w:rsidRDefault="00260662" w:rsidP="00995C64">
      <w:pPr>
        <w:pStyle w:val="ListParagraph"/>
        <w:ind w:left="0"/>
        <w:rPr>
          <w:rFonts w:ascii="Arial" w:hAnsi="Arial" w:cs="Arial"/>
          <w:sz w:val="14"/>
          <w:szCs w:val="14"/>
        </w:rPr>
      </w:pPr>
    </w:p>
    <w:p w:rsidR="00260662" w:rsidRPr="0077267E" w:rsidRDefault="00260662" w:rsidP="00995C64">
      <w:pPr>
        <w:pStyle w:val="ListParagraph"/>
        <w:ind w:left="0"/>
        <w:jc w:val="both"/>
        <w:rPr>
          <w:rFonts w:ascii="Arial" w:hAnsi="Arial" w:cs="Arial"/>
        </w:rPr>
      </w:pPr>
    </w:p>
    <w:p w:rsidR="00260662" w:rsidRPr="00995C64" w:rsidRDefault="00260662" w:rsidP="00995C64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995C64">
        <w:rPr>
          <w:rFonts w:ascii="Arial" w:hAnsi="Arial" w:cs="Arial"/>
          <w:sz w:val="24"/>
          <w:szCs w:val="24"/>
        </w:rPr>
        <w:t xml:space="preserve">Ankieta służy poznaniu Państwa opinii na temat przedmiotu inwestycji przy Szkole Podstawowej </w:t>
      </w:r>
      <w:r>
        <w:rPr>
          <w:rFonts w:ascii="Arial" w:hAnsi="Arial" w:cs="Arial"/>
          <w:sz w:val="24"/>
          <w:szCs w:val="24"/>
        </w:rPr>
        <w:t>z Oddziałami Integracyjnymi nr 22</w:t>
      </w:r>
      <w:r w:rsidRPr="00995C64">
        <w:rPr>
          <w:rFonts w:ascii="Arial" w:hAnsi="Arial" w:cs="Arial"/>
          <w:sz w:val="24"/>
          <w:szCs w:val="24"/>
        </w:rPr>
        <w:t xml:space="preserve"> w Tychach, polegającej na:</w:t>
      </w:r>
    </w:p>
    <w:p w:rsidR="00260662" w:rsidRDefault="00260662" w:rsidP="00C746F1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przebudowie boiska z powierzchni asfaltowej przeznaczonego dotychczas do gry w koszykówkę na boisko wielofunkcyjne. W ramach przebudowy zaprojektowane zostało boisko do gry w koszykówkę o nawierzchni poliuretanowej na podbudowie przepuszczalnej w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kształcie prostokąta o wymiarach 17,0 x 30,0 m oraz boisko do siatkówki wpisane w boisko do koszykówki o wymiarach 13,00 x 24 ,00 m,</w:t>
      </w:r>
    </w:p>
    <w:p w:rsidR="00260662" w:rsidRDefault="00260662" w:rsidP="00C746F1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przebudowie placu do gier o nawierzchni asfaltowej na boisko do gry w dwa ognie o wymiarach 12,0 x 20,0 m w nawierzchni poliuretanowej,</w:t>
      </w:r>
    </w:p>
    <w:p w:rsidR="00260662" w:rsidRDefault="00260662" w:rsidP="0036790E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  budowie siłowni plenerowej.</w:t>
      </w:r>
    </w:p>
    <w:p w:rsidR="00260662" w:rsidRPr="00C9455F" w:rsidRDefault="00260662" w:rsidP="00995C64">
      <w:pPr>
        <w:pStyle w:val="ListParagraph"/>
        <w:ind w:left="0"/>
        <w:jc w:val="both"/>
        <w:rPr>
          <w:rFonts w:ascii="Arial" w:hAnsi="Arial" w:cs="Arial"/>
          <w:sz w:val="10"/>
          <w:szCs w:val="10"/>
        </w:rPr>
      </w:pPr>
    </w:p>
    <w:p w:rsidR="00260662" w:rsidRPr="0077267E" w:rsidRDefault="00260662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77267E">
        <w:rPr>
          <w:rFonts w:ascii="Arial" w:hAnsi="Arial" w:cs="Arial"/>
          <w:b/>
          <w:sz w:val="24"/>
          <w:szCs w:val="24"/>
        </w:rPr>
        <w:t>przejmie prosimy o wzięcie udziału w niniejszej ankiecie i udzielenie odpowiedzi na następujące pytania:</w:t>
      </w:r>
    </w:p>
    <w:p w:rsidR="00260662" w:rsidRPr="0077267E" w:rsidRDefault="00260662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Czy dostrzega</w:t>
      </w:r>
      <w:r>
        <w:rPr>
          <w:rFonts w:ascii="Arial" w:hAnsi="Arial" w:cs="Arial"/>
          <w:b/>
          <w:sz w:val="24"/>
          <w:szCs w:val="24"/>
        </w:rPr>
        <w:t xml:space="preserve"> Pan/Pani</w:t>
      </w:r>
      <w:r w:rsidRPr="0077267E">
        <w:rPr>
          <w:rFonts w:ascii="Arial" w:hAnsi="Arial" w:cs="Arial"/>
          <w:b/>
          <w:sz w:val="24"/>
          <w:szCs w:val="24"/>
        </w:rPr>
        <w:t xml:space="preserve"> potrzebę </w:t>
      </w:r>
      <w:r>
        <w:rPr>
          <w:rFonts w:ascii="Arial" w:hAnsi="Arial" w:cs="Arial"/>
          <w:b/>
          <w:sz w:val="24"/>
          <w:szCs w:val="24"/>
        </w:rPr>
        <w:t xml:space="preserve">przebudowy dotychczasowego boiska do gry w koszykówkę na boisko wielofunkcyjne oraz placu do gier na boisko do gry w dwa ognie? </w:t>
      </w:r>
    </w:p>
    <w:p w:rsidR="00260662" w:rsidRPr="0077267E" w:rsidRDefault="00260662" w:rsidP="00995C6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7pt;margin-top:1.5pt;width:21pt;height:15.75pt;z-index:251654144">
            <v:textbox>
              <w:txbxContent>
                <w:p w:rsidR="00260662" w:rsidRDefault="00260662" w:rsidP="00995C64"/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left:0;text-align:left;margin-left:147.95pt;margin-top:1.5pt;width:19.5pt;height:15.75pt;z-index:251655168">
            <v:textbox>
              <w:txbxContent>
                <w:p w:rsidR="00260662" w:rsidRDefault="00260662" w:rsidP="00995C64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260662" w:rsidRPr="0077267E" w:rsidRDefault="00260662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260662" w:rsidRDefault="00260662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Czy dostrzega Pan/Pani potrzebę budowy siłowni plenerowej przy szkole?</w:t>
      </w:r>
    </w:p>
    <w:p w:rsidR="00260662" w:rsidRDefault="00260662" w:rsidP="00C746F1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60662" w:rsidRDefault="00260662" w:rsidP="00C9455F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 id="_x0000_s1028" type="#_x0000_t202" style="position:absolute;left:0;text-align:left;margin-left:37.7pt;margin-top:1.5pt;width:21pt;height:15.75pt;z-index:251660288">
            <v:textbox>
              <w:txbxContent>
                <w:p w:rsidR="00260662" w:rsidRDefault="00260662" w:rsidP="00C746F1"/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147.95pt;margin-top:1.5pt;width:19.5pt;height:15.75pt;z-index:251661312">
            <v:textbox>
              <w:txbxContent>
                <w:p w:rsidR="00260662" w:rsidRDefault="00260662" w:rsidP="00C746F1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260662" w:rsidRPr="00C9455F" w:rsidRDefault="00260662" w:rsidP="00C9455F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Czy Pana/Pani zdaniem </w:t>
      </w:r>
      <w:r>
        <w:rPr>
          <w:rFonts w:ascii="Arial" w:hAnsi="Arial" w:cs="Arial"/>
          <w:b/>
          <w:sz w:val="24"/>
          <w:szCs w:val="24"/>
        </w:rPr>
        <w:t>realizacja inwestycji opisanej powyżej poprawi dostęp młodzieży do uprawiania sportu w mieście Tychy</w:t>
      </w:r>
      <w:r w:rsidRPr="0077267E">
        <w:rPr>
          <w:rFonts w:ascii="Arial" w:hAnsi="Arial" w:cs="Arial"/>
          <w:b/>
          <w:sz w:val="24"/>
          <w:szCs w:val="24"/>
        </w:rPr>
        <w:t>?</w:t>
      </w:r>
    </w:p>
    <w:p w:rsidR="00260662" w:rsidRPr="0077267E" w:rsidRDefault="00260662" w:rsidP="00995C6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 id="_x0000_s1030" type="#_x0000_t202" style="position:absolute;left:0;text-align:left;margin-left:37.7pt;margin-top:1.5pt;width:21pt;height:15.75pt;z-index:251656192">
            <v:textbox>
              <w:txbxContent>
                <w:p w:rsidR="00260662" w:rsidRDefault="00260662" w:rsidP="00995C64"/>
              </w:txbxContent>
            </v:textbox>
          </v:shape>
        </w:pict>
      </w:r>
      <w:r>
        <w:rPr>
          <w:noProof/>
          <w:lang w:eastAsia="pl-PL"/>
        </w:rPr>
        <w:pict>
          <v:shape id="_x0000_s1031" type="#_x0000_t202" style="position:absolute;left:0;text-align:left;margin-left:147.95pt;margin-top:1.5pt;width:19.5pt;height:15.75pt;z-index:251657216">
            <v:textbox>
              <w:txbxContent>
                <w:p w:rsidR="00260662" w:rsidRDefault="00260662" w:rsidP="00995C64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260662" w:rsidRPr="0077267E" w:rsidRDefault="00260662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Czy Pana/Pani zdaniem </w:t>
      </w:r>
      <w:r>
        <w:rPr>
          <w:rFonts w:ascii="Arial" w:hAnsi="Arial" w:cs="Arial"/>
          <w:b/>
          <w:sz w:val="24"/>
          <w:szCs w:val="24"/>
        </w:rPr>
        <w:t>realizacja inwestycji opisanej powyżej wpłynie na wzrost zainteresowania sportem w mieście Tychy?</w:t>
      </w:r>
    </w:p>
    <w:p w:rsidR="00260662" w:rsidRPr="0077267E" w:rsidRDefault="00260662" w:rsidP="00995C6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 id="_x0000_s1032" type="#_x0000_t202" style="position:absolute;left:0;text-align:left;margin-left:37.7pt;margin-top:1.5pt;width:21pt;height:15.75pt;z-index:251658240">
            <v:textbox>
              <w:txbxContent>
                <w:p w:rsidR="00260662" w:rsidRDefault="00260662" w:rsidP="00995C64"/>
              </w:txbxContent>
            </v:textbox>
          </v:shape>
        </w:pict>
      </w:r>
      <w:r>
        <w:rPr>
          <w:noProof/>
          <w:lang w:eastAsia="pl-PL"/>
        </w:rPr>
        <w:pict>
          <v:shape id="_x0000_s1033" type="#_x0000_t202" style="position:absolute;left:0;text-align:left;margin-left:147.95pt;margin-top:1.5pt;width:19.5pt;height:15.75pt;z-index:251659264">
            <v:textbox>
              <w:txbxContent>
                <w:p w:rsidR="00260662" w:rsidRDefault="00260662" w:rsidP="00995C64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260662" w:rsidRPr="0077267E" w:rsidRDefault="00260662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260662" w:rsidRDefault="00260662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60662" w:rsidRDefault="00260662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60662" w:rsidRPr="0077267E" w:rsidRDefault="00260662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Uwagi, opinie:</w:t>
      </w:r>
    </w:p>
    <w:p w:rsidR="00260662" w:rsidRDefault="00260662" w:rsidP="00995C64">
      <w:pPr>
        <w:spacing w:line="360" w:lineRule="auto"/>
      </w:pPr>
      <w:r w:rsidRPr="007726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60662" w:rsidSect="00995C64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233"/>
    <w:multiLevelType w:val="hybridMultilevel"/>
    <w:tmpl w:val="CB028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64"/>
    <w:rsid w:val="00056810"/>
    <w:rsid w:val="001A57FF"/>
    <w:rsid w:val="00260662"/>
    <w:rsid w:val="00275881"/>
    <w:rsid w:val="003444F7"/>
    <w:rsid w:val="0036790E"/>
    <w:rsid w:val="00374FA0"/>
    <w:rsid w:val="003D2B82"/>
    <w:rsid w:val="00675A84"/>
    <w:rsid w:val="006B5D14"/>
    <w:rsid w:val="006C0358"/>
    <w:rsid w:val="0077267E"/>
    <w:rsid w:val="007836B5"/>
    <w:rsid w:val="008B19B2"/>
    <w:rsid w:val="00995C64"/>
    <w:rsid w:val="009A3B0F"/>
    <w:rsid w:val="00C746F1"/>
    <w:rsid w:val="00C9455F"/>
    <w:rsid w:val="00DC530C"/>
    <w:rsid w:val="00F74462"/>
    <w:rsid w:val="00FD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5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276</Words>
  <Characters>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Tychy                                                                         Tychy, dn</dc:title>
  <dc:subject/>
  <dc:creator>Beata Ochmańska</dc:creator>
  <cp:keywords/>
  <dc:description/>
  <cp:lastModifiedBy>jpejs</cp:lastModifiedBy>
  <cp:revision>2</cp:revision>
  <dcterms:created xsi:type="dcterms:W3CDTF">2017-03-14T11:48:00Z</dcterms:created>
  <dcterms:modified xsi:type="dcterms:W3CDTF">2017-03-14T11:48:00Z</dcterms:modified>
</cp:coreProperties>
</file>